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已报送202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年度工程造价咨询统计报表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企业名单汇总表</w:t>
      </w:r>
      <w:bookmarkStart w:id="0" w:name="_GoBack"/>
      <w:bookmarkEnd w:id="0"/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汇总单位（公章）：</w:t>
      </w:r>
    </w:p>
    <w:tbl>
      <w:tblPr>
        <w:tblStyle w:val="6"/>
        <w:tblW w:w="90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202"/>
        <w:gridCol w:w="3732"/>
        <w:gridCol w:w="13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工程造价咨询企业名称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……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9"/>
                <w:rFonts w:hint="default" w:ascii="仿宋" w:hAnsi="仿宋" w:eastAsia="仿宋" w:cs="仿宋"/>
              </w:rPr>
              <w:t>XX家</w:t>
            </w:r>
          </w:p>
        </w:tc>
      </w:tr>
    </w:tbl>
    <w:p>
      <w:pPr>
        <w:jc w:val="both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CgHTHWyAEAAHs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ZmIzMmYwMDM3MDgxNGNhOGM0MWMxN2RmZThlMGYifQ=="/>
  </w:docVars>
  <w:rsids>
    <w:rsidRoot w:val="13F85129"/>
    <w:rsid w:val="0EC00D7A"/>
    <w:rsid w:val="13F85129"/>
    <w:rsid w:val="151D2886"/>
    <w:rsid w:val="1D3E783E"/>
    <w:rsid w:val="1DC1221D"/>
    <w:rsid w:val="1EED75B2"/>
    <w:rsid w:val="1F533349"/>
    <w:rsid w:val="2188552B"/>
    <w:rsid w:val="218E68BA"/>
    <w:rsid w:val="22250FCC"/>
    <w:rsid w:val="24311797"/>
    <w:rsid w:val="24DD5B8E"/>
    <w:rsid w:val="25440C67"/>
    <w:rsid w:val="261F3120"/>
    <w:rsid w:val="2ACA0963"/>
    <w:rsid w:val="2E975000"/>
    <w:rsid w:val="40460634"/>
    <w:rsid w:val="421A2610"/>
    <w:rsid w:val="426E3E72"/>
    <w:rsid w:val="45032C1D"/>
    <w:rsid w:val="4869214A"/>
    <w:rsid w:val="48EF7C29"/>
    <w:rsid w:val="4962723E"/>
    <w:rsid w:val="4E0A0401"/>
    <w:rsid w:val="4F310701"/>
    <w:rsid w:val="4FBC446F"/>
    <w:rsid w:val="4FC95184"/>
    <w:rsid w:val="53F3290F"/>
    <w:rsid w:val="53FB21F2"/>
    <w:rsid w:val="60A9459B"/>
    <w:rsid w:val="6D535020"/>
    <w:rsid w:val="6D77085F"/>
    <w:rsid w:val="6EBB0C5B"/>
    <w:rsid w:val="70187047"/>
    <w:rsid w:val="71FB09CF"/>
    <w:rsid w:val="729130E1"/>
    <w:rsid w:val="771A3C04"/>
    <w:rsid w:val="7EFA10B8"/>
    <w:rsid w:val="7F62208D"/>
    <w:rsid w:val="7FF4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23</Pages>
  <Words>13772</Words>
  <Characters>14621</Characters>
  <Lines>0</Lines>
  <Paragraphs>0</Paragraphs>
  <TotalTime>23</TotalTime>
  <ScaleCrop>false</ScaleCrop>
  <LinksUpToDate>false</LinksUpToDate>
  <CharactersWithSpaces>15955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2022-01-13T09:26:00Z</dcterms:created>
  <dc:creator>Teresa</dc:creator>
  <cp:lastModifiedBy>greatwall</cp:lastModifiedBy>
  <cp:lastPrinted>2023-01-18T10:57:00Z</cp:lastPrinted>
  <dcterms:modified xsi:type="dcterms:W3CDTF">2023-12-08T16:43:33Z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B7C87FEF615F4D9C9030BF0D2643D250</vt:lpwstr>
  </property>
</Properties>
</file>